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rPr>
          <w:sz w:val="30"/>
        </w:rPr>
      </w:pPr>
      <w:r>
        <w:rPr>
          <w:rFonts w:hint="eastAsia"/>
        </w:rPr>
        <w:t>附件：</w:t>
      </w:r>
      <w:bookmarkStart w:id="0" w:name="_GoBack"/>
      <w:r>
        <w:rPr>
          <w:rFonts w:hint="eastAsia"/>
        </w:rPr>
        <w:t>成绩复核申请书</w:t>
      </w:r>
      <w:bookmarkEnd w:id="0"/>
    </w:p>
    <w:p>
      <w:pPr>
        <w:spacing w:line="560" w:lineRule="exact"/>
        <w:jc w:val="center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云南财经职业学院</w:t>
      </w:r>
    </w:p>
    <w:p>
      <w:pPr>
        <w:spacing w:after="156" w:afterLines="50" w:line="560" w:lineRule="exact"/>
        <w:jc w:val="center"/>
        <w:rPr>
          <w:rFonts w:ascii="Times New Roman" w:hAnsi="Times New Roman"/>
          <w:b/>
          <w:sz w:val="30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单独考试招生考试成绩复核申请表</w:t>
      </w:r>
    </w:p>
    <w:tbl>
      <w:tblPr>
        <w:tblStyle w:val="8"/>
        <w:tblW w:w="8916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09"/>
        <w:gridCol w:w="1566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219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考生姓名</w:t>
            </w:r>
          </w:p>
        </w:tc>
        <w:tc>
          <w:tcPr>
            <w:tcW w:w="210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考生号</w:t>
            </w:r>
          </w:p>
        </w:tc>
        <w:tc>
          <w:tcPr>
            <w:tcW w:w="304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9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准考证号</w:t>
            </w:r>
          </w:p>
        </w:tc>
        <w:tc>
          <w:tcPr>
            <w:tcW w:w="210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报考专业</w:t>
            </w:r>
          </w:p>
        </w:tc>
        <w:tc>
          <w:tcPr>
            <w:tcW w:w="304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9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查分科目名称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spacing w:line="420" w:lineRule="exact"/>
              <w:ind w:firstLine="240" w:firstLineChars="100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〇政治  〇语文   〇英语   〇数学  </w:t>
            </w:r>
          </w:p>
          <w:p>
            <w:pPr>
              <w:spacing w:line="420" w:lineRule="exact"/>
              <w:ind w:firstLine="240" w:firstLineChars="100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〇职业适应性测试/职业技能测试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8916" w:type="dxa"/>
            <w:gridSpan w:val="4"/>
          </w:tcPr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查分理由（不少于30字）：</w:t>
            </w:r>
          </w:p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ind w:firstLine="4500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考生本人签名：</w:t>
            </w:r>
          </w:p>
          <w:p>
            <w:pPr>
              <w:spacing w:line="420" w:lineRule="exact"/>
              <w:ind w:firstLine="4500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联系电话/手机：</w:t>
            </w:r>
          </w:p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8916" w:type="dxa"/>
            <w:gridSpan w:val="4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查分记录：</w:t>
            </w:r>
          </w:p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ind w:firstLine="840" w:firstLineChars="300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420" w:lineRule="exact"/>
              <w:ind w:left="6026" w:leftChars="2136" w:hanging="1540" w:hangingChars="550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 xml:space="preserve">      经办人：                  </w:t>
            </w:r>
          </w:p>
          <w:p>
            <w:pPr>
              <w:spacing w:line="420" w:lineRule="exact"/>
              <w:ind w:left="6134" w:leftChars="2921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 xml:space="preserve">年     月     日                        </w:t>
            </w:r>
          </w:p>
        </w:tc>
      </w:tr>
    </w:tbl>
    <w:p>
      <w:pPr>
        <w:pStyle w:val="11"/>
        <w:ind w:firstLine="480"/>
      </w:pPr>
      <w:r>
        <w:rPr>
          <w:rFonts w:hint="eastAsia" w:cs="方正仿宋_GBK"/>
          <w:sz w:val="24"/>
          <w:szCs w:val="24"/>
        </w:rPr>
        <w:t>注：不符合要求或理由不充分者，不予受理；一次只能申请查一科。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FFDE83-7039-4305-A123-899CC8557D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0C25C05-D931-4AB4-8B17-3EDBF55D3E46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580334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277261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D7C9E"/>
    <w:multiLevelType w:val="multilevel"/>
    <w:tmpl w:val="5FDD7C9E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0" w:firstLine="0"/>
      </w:pPr>
      <w:rPr>
        <w:rFonts w:hint="default" w:ascii="Times New Roman" w:hAnsi="Times New Roman" w:eastAsia="方正黑体_GBK"/>
        <w:sz w:val="32"/>
      </w:rPr>
    </w:lvl>
    <w:lvl w:ilvl="1" w:tentative="0">
      <w:start w:val="1"/>
      <w:numFmt w:val="chineseCountingThousand"/>
      <w:pStyle w:val="19"/>
      <w:suff w:val="nothing"/>
      <w:lvlText w:val="（%2）"/>
      <w:lvlJc w:val="left"/>
      <w:pPr>
        <w:ind w:left="0" w:firstLine="0"/>
      </w:pPr>
      <w:rPr>
        <w:rFonts w:hint="default" w:ascii="Times New Roman" w:hAnsi="Times New Roman" w:eastAsia="方正楷体_GBK"/>
        <w:sz w:val="32"/>
      </w:rPr>
    </w:lvl>
    <w:lvl w:ilvl="2" w:tentative="0">
      <w:start w:val="1"/>
      <w:numFmt w:val="decimal"/>
      <w:pStyle w:val="12"/>
      <w:suff w:val="space"/>
      <w:lvlText w:val="%3."/>
      <w:lvlJc w:val="left"/>
      <w:pPr>
        <w:ind w:left="0" w:firstLine="0"/>
      </w:pPr>
      <w:rPr>
        <w:rFonts w:hint="default" w:ascii="Times New Roman" w:hAnsi="Times New Roman" w:eastAsia="方正仿宋_GBK"/>
        <w:sz w:val="32"/>
      </w:rPr>
    </w:lvl>
    <w:lvl w:ilvl="3" w:tentative="0">
      <w:start w:val="1"/>
      <w:numFmt w:val="decimal"/>
      <w:pStyle w:val="13"/>
      <w:suff w:val="nothing"/>
      <w:lvlText w:val="（%4）"/>
      <w:lvlJc w:val="left"/>
      <w:pPr>
        <w:ind w:left="0" w:firstLine="0"/>
      </w:pPr>
      <w:rPr>
        <w:rFonts w:hint="default" w:ascii="Times New Roman" w:hAnsi="Times New Roman" w:eastAsia="方正仿宋_GBK"/>
        <w:sz w:val="32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hYTM0ZDBiMTdjYTc0YzMzMzZkYWE4YTc2ZmFkNTYifQ=="/>
  </w:docVars>
  <w:rsids>
    <w:rsidRoot w:val="5EA2776F"/>
    <w:rsid w:val="00021F90"/>
    <w:rsid w:val="00022B6F"/>
    <w:rsid w:val="00087D0C"/>
    <w:rsid w:val="00096225"/>
    <w:rsid w:val="00116A8E"/>
    <w:rsid w:val="00186AF2"/>
    <w:rsid w:val="001F0890"/>
    <w:rsid w:val="00202404"/>
    <w:rsid w:val="0023474F"/>
    <w:rsid w:val="002830F5"/>
    <w:rsid w:val="00286ADE"/>
    <w:rsid w:val="002A2A0D"/>
    <w:rsid w:val="002F4BE2"/>
    <w:rsid w:val="00304E8F"/>
    <w:rsid w:val="003169AF"/>
    <w:rsid w:val="00355F07"/>
    <w:rsid w:val="003A2AAD"/>
    <w:rsid w:val="003D417F"/>
    <w:rsid w:val="003D4230"/>
    <w:rsid w:val="003F0796"/>
    <w:rsid w:val="0041537D"/>
    <w:rsid w:val="004600A8"/>
    <w:rsid w:val="00460E7F"/>
    <w:rsid w:val="004651CB"/>
    <w:rsid w:val="004B19DF"/>
    <w:rsid w:val="005C7F46"/>
    <w:rsid w:val="00604169"/>
    <w:rsid w:val="00623333"/>
    <w:rsid w:val="00625071"/>
    <w:rsid w:val="00656E61"/>
    <w:rsid w:val="006620BA"/>
    <w:rsid w:val="00676492"/>
    <w:rsid w:val="00680A98"/>
    <w:rsid w:val="006B6D79"/>
    <w:rsid w:val="006C2258"/>
    <w:rsid w:val="006C2318"/>
    <w:rsid w:val="006D323A"/>
    <w:rsid w:val="006D5BA4"/>
    <w:rsid w:val="006D7A89"/>
    <w:rsid w:val="006E69FA"/>
    <w:rsid w:val="006F71F5"/>
    <w:rsid w:val="00710E90"/>
    <w:rsid w:val="00724815"/>
    <w:rsid w:val="00730A60"/>
    <w:rsid w:val="00731843"/>
    <w:rsid w:val="00795AB9"/>
    <w:rsid w:val="007A557C"/>
    <w:rsid w:val="007D3098"/>
    <w:rsid w:val="007E024A"/>
    <w:rsid w:val="007F7675"/>
    <w:rsid w:val="0081605B"/>
    <w:rsid w:val="00824C0D"/>
    <w:rsid w:val="008429DF"/>
    <w:rsid w:val="008A27E0"/>
    <w:rsid w:val="008E72A0"/>
    <w:rsid w:val="008F1BC7"/>
    <w:rsid w:val="00924346"/>
    <w:rsid w:val="0099404E"/>
    <w:rsid w:val="009A4FC9"/>
    <w:rsid w:val="009E6CF1"/>
    <w:rsid w:val="009F4F4D"/>
    <w:rsid w:val="00A30E07"/>
    <w:rsid w:val="00A44794"/>
    <w:rsid w:val="00A44E5C"/>
    <w:rsid w:val="00A65E2E"/>
    <w:rsid w:val="00A9724C"/>
    <w:rsid w:val="00AF63BD"/>
    <w:rsid w:val="00B553A1"/>
    <w:rsid w:val="00B9491C"/>
    <w:rsid w:val="00B9735F"/>
    <w:rsid w:val="00BB680E"/>
    <w:rsid w:val="00BE6C5E"/>
    <w:rsid w:val="00BF27F2"/>
    <w:rsid w:val="00C03D45"/>
    <w:rsid w:val="00C227B5"/>
    <w:rsid w:val="00C3675E"/>
    <w:rsid w:val="00C42BEB"/>
    <w:rsid w:val="00C716AA"/>
    <w:rsid w:val="00C87CBB"/>
    <w:rsid w:val="00C96276"/>
    <w:rsid w:val="00CE0827"/>
    <w:rsid w:val="00D4766D"/>
    <w:rsid w:val="00DB6EE1"/>
    <w:rsid w:val="00E0227F"/>
    <w:rsid w:val="00E76BF1"/>
    <w:rsid w:val="00EA73A3"/>
    <w:rsid w:val="00EC2786"/>
    <w:rsid w:val="00F66631"/>
    <w:rsid w:val="00F82259"/>
    <w:rsid w:val="00F938ED"/>
    <w:rsid w:val="00FA0799"/>
    <w:rsid w:val="00FA437B"/>
    <w:rsid w:val="00FB5AC4"/>
    <w:rsid w:val="00FB6EFA"/>
    <w:rsid w:val="00FD7F2D"/>
    <w:rsid w:val="00FE2CF4"/>
    <w:rsid w:val="00FF3143"/>
    <w:rsid w:val="025D2A13"/>
    <w:rsid w:val="02B11A90"/>
    <w:rsid w:val="03FC32FB"/>
    <w:rsid w:val="08F71A98"/>
    <w:rsid w:val="0ACA0AE6"/>
    <w:rsid w:val="125E0D24"/>
    <w:rsid w:val="17B44FF8"/>
    <w:rsid w:val="1DCB238C"/>
    <w:rsid w:val="2E1D6FFC"/>
    <w:rsid w:val="2E9F7E87"/>
    <w:rsid w:val="3B264420"/>
    <w:rsid w:val="3F982DC2"/>
    <w:rsid w:val="57A00354"/>
    <w:rsid w:val="5EA2776F"/>
    <w:rsid w:val="64427A55"/>
    <w:rsid w:val="65995A34"/>
    <w:rsid w:val="6C7B187C"/>
    <w:rsid w:val="6FD70241"/>
    <w:rsid w:val="7B1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公文正文"/>
    <w:basedOn w:val="1"/>
    <w:autoRedefine/>
    <w:qFormat/>
    <w:uiPriority w:val="0"/>
    <w:pPr>
      <w:tabs>
        <w:tab w:val="decimal" w:pos="1560"/>
      </w:tabs>
      <w:spacing w:line="560" w:lineRule="exact"/>
      <w:ind w:firstLine="200" w:firstLineChars="200"/>
    </w:pPr>
    <w:rPr>
      <w:rFonts w:ascii="Times New Roman" w:hAnsi="Times New Roman" w:eastAsia="方正仿宋_GBK"/>
      <w:sz w:val="32"/>
    </w:rPr>
  </w:style>
  <w:style w:type="paragraph" w:customStyle="1" w:styleId="12">
    <w:name w:val="公文3级标题"/>
    <w:basedOn w:val="11"/>
    <w:next w:val="11"/>
    <w:autoRedefine/>
    <w:qFormat/>
    <w:uiPriority w:val="0"/>
    <w:pPr>
      <w:numPr>
        <w:ilvl w:val="2"/>
        <w:numId w:val="1"/>
      </w:numPr>
      <w:tabs>
        <w:tab w:val="clear" w:pos="1560"/>
      </w:tabs>
      <w:ind w:firstLine="200"/>
      <w:outlineLvl w:val="3"/>
    </w:pPr>
  </w:style>
  <w:style w:type="paragraph" w:customStyle="1" w:styleId="13">
    <w:name w:val="公文4级标题"/>
    <w:basedOn w:val="11"/>
    <w:next w:val="11"/>
    <w:autoRedefine/>
    <w:qFormat/>
    <w:uiPriority w:val="0"/>
    <w:pPr>
      <w:numPr>
        <w:ilvl w:val="3"/>
        <w:numId w:val="1"/>
      </w:numPr>
      <w:ind w:firstLine="640"/>
      <w:outlineLvl w:val="4"/>
    </w:pPr>
  </w:style>
  <w:style w:type="paragraph" w:customStyle="1" w:styleId="14">
    <w:name w:val="公文落款"/>
    <w:basedOn w:val="11"/>
    <w:next w:val="11"/>
    <w:autoRedefine/>
    <w:qFormat/>
    <w:uiPriority w:val="0"/>
    <w:pPr>
      <w:wordWrap w:val="0"/>
      <w:spacing w:before="936" w:beforeLines="300"/>
      <w:ind w:firstLine="0" w:firstLineChars="0"/>
      <w:jc w:val="right"/>
    </w:pPr>
  </w:style>
  <w:style w:type="character" w:customStyle="1" w:styleId="15">
    <w:name w:val="标题 1 Char"/>
    <w:basedOn w:val="10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6">
    <w:name w:val="公文主标题"/>
    <w:basedOn w:val="11"/>
    <w:next w:val="11"/>
    <w:autoRedefine/>
    <w:qFormat/>
    <w:uiPriority w:val="0"/>
    <w:pPr>
      <w:ind w:firstLine="0" w:firstLineChars="0"/>
      <w:jc w:val="center"/>
      <w:outlineLvl w:val="0"/>
    </w:pPr>
    <w:rPr>
      <w:rFonts w:eastAsia="方正小标宋_GBK"/>
      <w:sz w:val="44"/>
    </w:rPr>
  </w:style>
  <w:style w:type="paragraph" w:customStyle="1" w:styleId="17">
    <w:name w:val="主送单位"/>
    <w:basedOn w:val="11"/>
    <w:next w:val="11"/>
    <w:autoRedefine/>
    <w:qFormat/>
    <w:uiPriority w:val="0"/>
    <w:pPr>
      <w:spacing w:before="100" w:beforeLines="100"/>
      <w:ind w:firstLine="0" w:firstLineChars="0"/>
    </w:pPr>
  </w:style>
  <w:style w:type="paragraph" w:customStyle="1" w:styleId="18">
    <w:name w:val="公文1级标题"/>
    <w:basedOn w:val="11"/>
    <w:next w:val="11"/>
    <w:autoRedefine/>
    <w:qFormat/>
    <w:uiPriority w:val="0"/>
    <w:pPr>
      <w:numPr>
        <w:ilvl w:val="0"/>
        <w:numId w:val="1"/>
      </w:numPr>
      <w:ind w:firstLine="640"/>
      <w:outlineLvl w:val="1"/>
    </w:pPr>
    <w:rPr>
      <w:rFonts w:eastAsia="方正黑体_GBK"/>
    </w:rPr>
  </w:style>
  <w:style w:type="paragraph" w:customStyle="1" w:styleId="19">
    <w:name w:val="公文2级标题"/>
    <w:basedOn w:val="11"/>
    <w:next w:val="11"/>
    <w:link w:val="32"/>
    <w:autoRedefine/>
    <w:qFormat/>
    <w:uiPriority w:val="0"/>
    <w:pPr>
      <w:numPr>
        <w:ilvl w:val="1"/>
        <w:numId w:val="1"/>
      </w:numPr>
      <w:ind w:firstLine="640"/>
      <w:outlineLvl w:val="2"/>
    </w:pPr>
    <w:rPr>
      <w:rFonts w:eastAsia="方正楷体_GBK"/>
    </w:rPr>
  </w:style>
  <w:style w:type="paragraph" w:customStyle="1" w:styleId="20">
    <w:name w:val="成文日期"/>
    <w:basedOn w:val="11"/>
    <w:next w:val="11"/>
    <w:autoRedefine/>
    <w:qFormat/>
    <w:uiPriority w:val="0"/>
    <w:pPr>
      <w:ind w:right="400" w:rightChars="400" w:firstLine="0" w:firstLineChars="0"/>
      <w:jc w:val="right"/>
    </w:pPr>
  </w:style>
  <w:style w:type="character" w:customStyle="1" w:styleId="21">
    <w:name w:val="标题 3 Char"/>
    <w:basedOn w:val="10"/>
    <w:link w:val="4"/>
    <w:autoRedefine/>
    <w:qFormat/>
    <w:uiPriority w:val="9"/>
    <w:rPr>
      <w:b/>
      <w:bCs/>
      <w:sz w:val="32"/>
      <w:szCs w:val="32"/>
    </w:rPr>
  </w:style>
  <w:style w:type="character" w:customStyle="1" w:styleId="22">
    <w:name w:val="标题 2 Char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25">
    <w:name w:val="公文红头"/>
    <w:basedOn w:val="16"/>
    <w:next w:val="11"/>
    <w:autoRedefine/>
    <w:qFormat/>
    <w:uiPriority w:val="0"/>
    <w:pPr>
      <w:spacing w:before="1985" w:line="240" w:lineRule="auto"/>
    </w:pPr>
    <w:rPr>
      <w:rFonts w:ascii="方正小标宋_GBK"/>
      <w:color w:val="FF0000"/>
      <w:sz w:val="72"/>
    </w:rPr>
  </w:style>
  <w:style w:type="paragraph" w:customStyle="1" w:styleId="26">
    <w:name w:val="上行发文字号"/>
    <w:basedOn w:val="11"/>
    <w:next w:val="11"/>
    <w:autoRedefine/>
    <w:qFormat/>
    <w:uiPriority w:val="0"/>
    <w:pPr>
      <w:spacing w:before="200" w:beforeLines="200"/>
      <w:ind w:left="100" w:leftChars="100" w:right="100" w:rightChars="100" w:firstLine="0" w:firstLineChars="0"/>
    </w:pPr>
    <w:rPr>
      <w:rFonts w:ascii="方正楷体_GBK" w:hAnsi="方正楷体_GBK" w:eastAsia="方正楷体_GBK"/>
    </w:rPr>
  </w:style>
  <w:style w:type="paragraph" w:customStyle="1" w:styleId="27">
    <w:name w:val="下行发文字号"/>
    <w:basedOn w:val="26"/>
    <w:next w:val="11"/>
    <w:autoRedefine/>
    <w:qFormat/>
    <w:uiPriority w:val="0"/>
    <w:pPr>
      <w:spacing w:before="624"/>
      <w:ind w:left="210" w:right="0" w:rightChars="0"/>
      <w:jc w:val="center"/>
    </w:pPr>
  </w:style>
  <w:style w:type="paragraph" w:customStyle="1" w:styleId="28">
    <w:name w:val="公文版头"/>
    <w:basedOn w:val="1"/>
    <w:autoRedefine/>
    <w:qFormat/>
    <w:uiPriority w:val="0"/>
    <w:pPr>
      <w:spacing w:line="600" w:lineRule="exact"/>
    </w:pPr>
    <w:rPr>
      <w:rFonts w:ascii="Times New Roman" w:hAnsi="Times New Roman" w:eastAsia="方正黑体_GBK"/>
      <w:sz w:val="32"/>
    </w:rPr>
  </w:style>
  <w:style w:type="paragraph" w:customStyle="1" w:styleId="29">
    <w:name w:val="公文版记"/>
    <w:basedOn w:val="1"/>
    <w:next w:val="11"/>
    <w:autoRedefine/>
    <w:qFormat/>
    <w:uiPriority w:val="0"/>
    <w:pPr>
      <w:ind w:left="100" w:leftChars="100"/>
    </w:pPr>
    <w:rPr>
      <w:rFonts w:ascii="Times New Roman" w:hAnsi="Times New Roman" w:eastAsia="宋体"/>
      <w:sz w:val="28"/>
      <w:szCs w:val="28"/>
    </w:rPr>
  </w:style>
  <w:style w:type="paragraph" w:customStyle="1" w:styleId="30">
    <w:name w:val="公文正文（无缩进）"/>
    <w:basedOn w:val="1"/>
    <w:next w:val="11"/>
    <w:autoRedefine/>
    <w:qFormat/>
    <w:uiPriority w:val="0"/>
    <w:rPr>
      <w:rFonts w:ascii="Times New Roman" w:hAnsi="Times New Roman" w:eastAsia="方正仿宋_GBK"/>
      <w:sz w:val="32"/>
    </w:rPr>
  </w:style>
  <w:style w:type="paragraph" w:customStyle="1" w:styleId="31">
    <w:name w:val="内嵌表格样式"/>
    <w:basedOn w:val="1"/>
    <w:next w:val="11"/>
    <w:autoRedefine/>
    <w:qFormat/>
    <w:uiPriority w:val="0"/>
    <w:pPr>
      <w:spacing w:line="240" w:lineRule="atLeast"/>
    </w:pPr>
    <w:rPr>
      <w:rFonts w:ascii="Times New Roman" w:hAnsi="Times New Roman" w:eastAsia="方正仿宋_GBK"/>
      <w:sz w:val="24"/>
    </w:rPr>
  </w:style>
  <w:style w:type="character" w:customStyle="1" w:styleId="32">
    <w:name w:val="公文2级标题 Char"/>
    <w:link w:val="19"/>
    <w:autoRedefine/>
    <w:qFormat/>
    <w:uiPriority w:val="0"/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wzgb\Documents\WPS%20templates\&#20844;&#25991;&#40664;&#35748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公文默认模板.dotx</Template>
  <Company>Microsoft</Company>
  <Pages>3</Pages>
  <Words>150</Words>
  <Characters>857</Characters>
  <Lines>7</Lines>
  <Paragraphs>2</Paragraphs>
  <TotalTime>10</TotalTime>
  <ScaleCrop>false</ScaleCrop>
  <LinksUpToDate>false</LinksUpToDate>
  <CharactersWithSpaces>1005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2023-04-02T11:48:00Z</dcterms:created>
  <dc:creator>周文宇</dc:creator>
  <cp:lastModifiedBy>WPS_1525422235</cp:lastModifiedBy>
  <dcterms:modified xsi:type="dcterms:W3CDTF">2024-03-12T01:54:48Z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D3211EC96EC1487FB09EAF4DAE6E757A_13</vt:lpwstr>
  </property>
</Properties>
</file>